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潍坊市精神卫生中心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bidi w:val="0"/>
        <w:jc w:val="left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A816DDE"/>
    <w:rsid w:val="0E4E3D1B"/>
    <w:rsid w:val="12FB1645"/>
    <w:rsid w:val="15C642A2"/>
    <w:rsid w:val="17A67273"/>
    <w:rsid w:val="34FB0F97"/>
    <w:rsid w:val="3F4C38DF"/>
    <w:rsid w:val="457528C5"/>
    <w:rsid w:val="5E9370C6"/>
    <w:rsid w:val="5EFE3382"/>
    <w:rsid w:val="6A207C5F"/>
    <w:rsid w:val="6B945F89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313</Words>
  <Characters>318</Characters>
  <Lines>0</Lines>
  <Paragraphs>0</Paragraphs>
  <TotalTime>0</TotalTime>
  <ScaleCrop>false</ScaleCrop>
  <LinksUpToDate>false</LinksUpToDate>
  <CharactersWithSpaces>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</cp:lastModifiedBy>
  <cp:lastPrinted>2024-01-10T01:56:19Z</cp:lastPrinted>
  <dcterms:modified xsi:type="dcterms:W3CDTF">2024-01-10T01:56:22Z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2AB188AFA05443EBB733EB4ABA30C554_13</vt:lpwstr>
  </property>
</Properties>
</file>